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81C03"/>
    <w:multiLevelType w:val="hybridMultilevel"/>
    <w:tmpl w:val="8CDA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88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F0"/>
    <w:rsid w:val="000B0A93"/>
    <w:rsid w:val="000B23D1"/>
    <w:rsid w:val="000E2A56"/>
    <w:rsid w:val="000E4F2D"/>
    <w:rsid w:val="00100CEA"/>
    <w:rsid w:val="00114579"/>
    <w:rsid w:val="00153A40"/>
    <w:rsid w:val="001B3CE7"/>
    <w:rsid w:val="001B621C"/>
    <w:rsid w:val="001E79F9"/>
    <w:rsid w:val="001F0373"/>
    <w:rsid w:val="00225F30"/>
    <w:rsid w:val="002357B0"/>
    <w:rsid w:val="00235B10"/>
    <w:rsid w:val="002648C6"/>
    <w:rsid w:val="002850F4"/>
    <w:rsid w:val="002852A6"/>
    <w:rsid w:val="002921BC"/>
    <w:rsid w:val="00295638"/>
    <w:rsid w:val="002A1B25"/>
    <w:rsid w:val="002D4376"/>
    <w:rsid w:val="002F0789"/>
    <w:rsid w:val="00326AD2"/>
    <w:rsid w:val="00336D13"/>
    <w:rsid w:val="00340EDA"/>
    <w:rsid w:val="003460F0"/>
    <w:rsid w:val="00356901"/>
    <w:rsid w:val="003A6647"/>
    <w:rsid w:val="003A73A6"/>
    <w:rsid w:val="003C629B"/>
    <w:rsid w:val="00400A09"/>
    <w:rsid w:val="00412163"/>
    <w:rsid w:val="00426127"/>
    <w:rsid w:val="00431896"/>
    <w:rsid w:val="00432498"/>
    <w:rsid w:val="00453975"/>
    <w:rsid w:val="00454085"/>
    <w:rsid w:val="00463313"/>
    <w:rsid w:val="00481D2D"/>
    <w:rsid w:val="00493FE9"/>
    <w:rsid w:val="004C5638"/>
    <w:rsid w:val="004C7969"/>
    <w:rsid w:val="00523E21"/>
    <w:rsid w:val="00535A83"/>
    <w:rsid w:val="0056450F"/>
    <w:rsid w:val="0057317F"/>
    <w:rsid w:val="00585E66"/>
    <w:rsid w:val="005F2353"/>
    <w:rsid w:val="006046D2"/>
    <w:rsid w:val="006059B4"/>
    <w:rsid w:val="00605B1C"/>
    <w:rsid w:val="0065350E"/>
    <w:rsid w:val="006B7A2A"/>
    <w:rsid w:val="006E03B6"/>
    <w:rsid w:val="006F06DF"/>
    <w:rsid w:val="00747C3D"/>
    <w:rsid w:val="007656D9"/>
    <w:rsid w:val="00773E16"/>
    <w:rsid w:val="007D2195"/>
    <w:rsid w:val="00817A47"/>
    <w:rsid w:val="00825692"/>
    <w:rsid w:val="008467B5"/>
    <w:rsid w:val="008620FB"/>
    <w:rsid w:val="008872A5"/>
    <w:rsid w:val="008A1791"/>
    <w:rsid w:val="008A2EB8"/>
    <w:rsid w:val="008A7D71"/>
    <w:rsid w:val="008B3783"/>
    <w:rsid w:val="008D3A98"/>
    <w:rsid w:val="008F2D6D"/>
    <w:rsid w:val="008F5FFC"/>
    <w:rsid w:val="008F7C5D"/>
    <w:rsid w:val="009047B3"/>
    <w:rsid w:val="00905321"/>
    <w:rsid w:val="00943EF7"/>
    <w:rsid w:val="00945309"/>
    <w:rsid w:val="00973368"/>
    <w:rsid w:val="00980257"/>
    <w:rsid w:val="00987479"/>
    <w:rsid w:val="009A7848"/>
    <w:rsid w:val="009B45A4"/>
    <w:rsid w:val="009D4005"/>
    <w:rsid w:val="009F3874"/>
    <w:rsid w:val="00A329BF"/>
    <w:rsid w:val="00A570A7"/>
    <w:rsid w:val="00A90134"/>
    <w:rsid w:val="00AA1C32"/>
    <w:rsid w:val="00AA7D5F"/>
    <w:rsid w:val="00AC3EDD"/>
    <w:rsid w:val="00AD40ED"/>
    <w:rsid w:val="00B17280"/>
    <w:rsid w:val="00B300DB"/>
    <w:rsid w:val="00B410E3"/>
    <w:rsid w:val="00B71EC4"/>
    <w:rsid w:val="00BF40A0"/>
    <w:rsid w:val="00C025EA"/>
    <w:rsid w:val="00C034C2"/>
    <w:rsid w:val="00C05748"/>
    <w:rsid w:val="00C107B3"/>
    <w:rsid w:val="00C115CB"/>
    <w:rsid w:val="00C93654"/>
    <w:rsid w:val="00CA0CD6"/>
    <w:rsid w:val="00CC4CAF"/>
    <w:rsid w:val="00CD0704"/>
    <w:rsid w:val="00CE6BB6"/>
    <w:rsid w:val="00D566A2"/>
    <w:rsid w:val="00D7164C"/>
    <w:rsid w:val="00DA31FF"/>
    <w:rsid w:val="00DC4BF4"/>
    <w:rsid w:val="00DC5150"/>
    <w:rsid w:val="00DF08C4"/>
    <w:rsid w:val="00E040D0"/>
    <w:rsid w:val="00E538B2"/>
    <w:rsid w:val="00EA641B"/>
    <w:rsid w:val="00EC03EE"/>
    <w:rsid w:val="00EC62B0"/>
    <w:rsid w:val="00ED3399"/>
    <w:rsid w:val="00EE4BC6"/>
    <w:rsid w:val="00F3071D"/>
    <w:rsid w:val="00F375D1"/>
    <w:rsid w:val="00F77591"/>
    <w:rsid w:val="00FD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14C348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7B3"/>
  </w:style>
  <w:style w:type="paragraph" w:styleId="Heading1">
    <w:name w:val="heading 1"/>
    <w:basedOn w:val="Normal"/>
    <w:next w:val="Normal"/>
    <w:link w:val="Heading1Char"/>
    <w:uiPriority w:val="9"/>
    <w:qFormat/>
    <w:rsid w:val="00A90134"/>
    <w:pPr>
      <w:keepNext/>
      <w:keepLines/>
      <w:spacing w:before="240" w:after="0"/>
      <w:outlineLvl w:val="0"/>
    </w:pPr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CE7"/>
    <w:pPr>
      <w:keepNext/>
      <w:keepLines/>
      <w:spacing w:before="40" w:after="0"/>
      <w:outlineLvl w:val="1"/>
    </w:pPr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CE7"/>
    <w:pPr>
      <w:keepNext/>
      <w:keepLines/>
      <w:spacing w:before="40" w:after="0"/>
      <w:outlineLvl w:val="2"/>
    </w:pPr>
    <w:rPr>
      <w:rFonts w:ascii="Segoe UI Semibold" w:eastAsiaTheme="majorEastAsia" w:hAnsi="Segoe UI Semibold" w:cs="Segoe UI Semibold"/>
      <w:color w:val="0D576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C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3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urcesHeader">
    <w:name w:val="Resources Header"/>
    <w:basedOn w:val="Normal"/>
    <w:uiPriority w:val="1"/>
    <w:qFormat/>
    <w:rsid w:val="00A90134"/>
    <w:pPr>
      <w:widowControl w:val="0"/>
      <w:autoSpaceDE w:val="0"/>
      <w:autoSpaceDN w:val="0"/>
      <w:spacing w:before="296" w:after="0" w:line="240" w:lineRule="auto"/>
      <w:ind w:left="103"/>
    </w:pPr>
    <w:rPr>
      <w:rFonts w:eastAsia="Segoe UI"/>
      <w:noProof/>
      <w:lang w:bidi="pa-IN"/>
    </w:rPr>
  </w:style>
  <w:style w:type="paragraph" w:styleId="ListParagraph">
    <w:name w:val="List Paragraph"/>
    <w:basedOn w:val="Normal"/>
    <w:uiPriority w:val="34"/>
    <w:qFormat/>
    <w:rsid w:val="00A901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0134"/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CE7"/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B3CE7"/>
    <w:rPr>
      <w:rFonts w:ascii="Segoe UI Semibold" w:eastAsiaTheme="majorEastAsia" w:hAnsi="Segoe UI Semibold" w:cs="Segoe UI Semibold"/>
      <w:color w:val="0D576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B3CE7"/>
    <w:pPr>
      <w:spacing w:after="0" w:line="240" w:lineRule="auto"/>
      <w:jc w:val="center"/>
    </w:pPr>
    <w:rPr>
      <w:rFonts w:ascii="Segoe UI Semilight" w:hAnsi="Segoe UI Semilight" w:cs="Segoe UI Semilight"/>
      <w:i/>
      <w:iCs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3CE7"/>
    <w:rPr>
      <w:rFonts w:ascii="Segoe UI Semilight" w:hAnsi="Segoe UI Semilight" w:cs="Segoe UI Semilight"/>
      <w:i/>
      <w:iCs/>
      <w:sz w:val="56"/>
      <w:szCs w:val="72"/>
    </w:rPr>
  </w:style>
  <w:style w:type="paragraph" w:styleId="Header">
    <w:name w:val="header"/>
    <w:basedOn w:val="Normal"/>
    <w:link w:val="HeaderChar"/>
    <w:uiPriority w:val="99"/>
    <w:unhideWhenUsed/>
    <w:rsid w:val="00605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9B4"/>
  </w:style>
  <w:style w:type="paragraph" w:styleId="Footer">
    <w:name w:val="footer"/>
    <w:basedOn w:val="Normal"/>
    <w:link w:val="FooterChar"/>
    <w:uiPriority w:val="99"/>
    <w:unhideWhenUsed/>
    <w:rsid w:val="00605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9B4"/>
  </w:style>
  <w:style w:type="paragraph" w:styleId="BalloonText">
    <w:name w:val="Balloon Text"/>
    <w:basedOn w:val="Normal"/>
    <w:link w:val="BalloonTextChar"/>
    <w:uiPriority w:val="99"/>
    <w:semiHidden/>
    <w:unhideWhenUsed/>
    <w:rsid w:val="00AC3EDD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EDD"/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C5D"/>
    <w:rPr>
      <w:rFonts w:asciiTheme="majorHAnsi" w:eastAsiaTheme="majorEastAsia" w:hAnsiTheme="majorHAnsi" w:cstheme="majorBidi"/>
      <w:i/>
      <w:iCs/>
      <w:color w:val="40403D" w:themeColor="text2"/>
    </w:rPr>
  </w:style>
  <w:style w:type="character" w:styleId="IntenseEmphasis">
    <w:name w:val="Intense Emphasis"/>
    <w:basedOn w:val="DefaultParagraphFont"/>
    <w:uiPriority w:val="21"/>
    <w:qFormat/>
    <w:rsid w:val="008F7C5D"/>
    <w:rPr>
      <w:i/>
      <w:iCs/>
      <w:color w:val="0D5761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C5D"/>
    <w:pPr>
      <w:pBdr>
        <w:top w:val="single" w:sz="4" w:space="10" w:color="FBC639" w:themeColor="accent1"/>
        <w:bottom w:val="single" w:sz="4" w:space="10" w:color="FBC639" w:themeColor="accent1"/>
      </w:pBdr>
      <w:spacing w:before="360" w:after="360"/>
      <w:ind w:left="864" w:right="864"/>
      <w:jc w:val="center"/>
    </w:pPr>
    <w:rPr>
      <w:i/>
      <w:iCs/>
      <w:color w:val="0D576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C5D"/>
    <w:rPr>
      <w:i/>
      <w:iCs/>
      <w:color w:val="0D5761" w:themeColor="accent2"/>
    </w:rPr>
  </w:style>
  <w:style w:type="paragraph" w:styleId="NoSpacing">
    <w:name w:val="No Spacing"/>
    <w:uiPriority w:val="1"/>
    <w:qFormat/>
    <w:rsid w:val="00747C3D"/>
    <w:pPr>
      <w:spacing w:after="0" w:line="240" w:lineRule="auto"/>
    </w:pPr>
  </w:style>
  <w:style w:type="paragraph" w:customStyle="1" w:styleId="TableParagraph">
    <w:name w:val="Table Paragraph"/>
    <w:basedOn w:val="Normal"/>
    <w:uiPriority w:val="2"/>
    <w:rsid w:val="004C7969"/>
    <w:pPr>
      <w:spacing w:after="0" w:line="240" w:lineRule="auto"/>
      <w:jc w:val="center"/>
    </w:pPr>
    <w:rPr>
      <w:rFonts w:cstheme="minorBidi"/>
    </w:rPr>
  </w:style>
  <w:style w:type="table" w:customStyle="1" w:styleId="OSPITable">
    <w:name w:val="OSPI Table"/>
    <w:basedOn w:val="TableNormal"/>
    <w:uiPriority w:val="99"/>
    <w:rsid w:val="004C7969"/>
    <w:pPr>
      <w:spacing w:after="0" w:line="240" w:lineRule="auto"/>
      <w:jc w:val="center"/>
    </w:pPr>
    <w:rPr>
      <w:rFonts w:cstheme="minorBid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Segoe UI" w:hAnsi="Segoe UI"/>
        <w:b/>
        <w:i w:val="0"/>
        <w:color w:val="F7F5EB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7F5EB" w:themeFill="background1"/>
      </w:tcPr>
    </w:tblStylePr>
  </w:style>
  <w:style w:type="table" w:styleId="TableGrid">
    <w:name w:val="Table Grid"/>
    <w:basedOn w:val="TableNormal"/>
    <w:uiPriority w:val="39"/>
    <w:rsid w:val="004C7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SPITableDefault">
    <w:name w:val="OSPI Table (Default)"/>
    <w:basedOn w:val="OSPITable"/>
    <w:uiPriority w:val="99"/>
    <w:rsid w:val="004C7969"/>
    <w:tblPr/>
    <w:tblStylePr w:type="firstRow">
      <w:rPr>
        <w:rFonts w:ascii="Marlett" w:hAnsi="Marlett"/>
        <w:b/>
        <w:i w:val="0"/>
        <w:color w:val="F7F5EB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7F5EB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E538B2"/>
    <w:rPr>
      <w:color w:val="0D5761" w:themeColor="accen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8B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36D13"/>
    <w:pPr>
      <w:widowControl w:val="0"/>
      <w:autoSpaceDE w:val="0"/>
      <w:autoSpaceDN w:val="0"/>
      <w:spacing w:after="0" w:line="240" w:lineRule="auto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36D13"/>
    <w:rPr>
      <w:rFonts w:cstheme="minorBidi"/>
    </w:rPr>
  </w:style>
  <w:style w:type="paragraph" w:customStyle="1" w:styleId="TableChartGraphHeader">
    <w:name w:val="Table/Chart/Graph Header"/>
    <w:basedOn w:val="BodyText"/>
    <w:link w:val="TableChartGraphHeaderChar"/>
    <w:uiPriority w:val="2"/>
    <w:qFormat/>
    <w:rsid w:val="00336D13"/>
    <w:pPr>
      <w:spacing w:after="80"/>
    </w:pPr>
    <w:rPr>
      <w:b/>
      <w:bCs/>
      <w:color w:val="0D5761"/>
    </w:rPr>
  </w:style>
  <w:style w:type="character" w:customStyle="1" w:styleId="TableChartGraphHeaderChar">
    <w:name w:val="Table/Chart/Graph Header Char"/>
    <w:basedOn w:val="BodyTextChar"/>
    <w:link w:val="TableChartGraphHeader"/>
    <w:uiPriority w:val="2"/>
    <w:rsid w:val="00336D13"/>
    <w:rPr>
      <w:rFonts w:cstheme="minorBidi"/>
      <w:b/>
      <w:bCs/>
      <w:color w:val="0D5761"/>
    </w:rPr>
  </w:style>
  <w:style w:type="character" w:styleId="PlaceholderText">
    <w:name w:val="Placeholder Text"/>
    <w:basedOn w:val="DefaultParagraphFont"/>
    <w:uiPriority w:val="99"/>
    <w:semiHidden/>
    <w:rsid w:val="001F0373"/>
    <w:rPr>
      <w:color w:val="666666"/>
    </w:rPr>
  </w:style>
  <w:style w:type="paragraph" w:customStyle="1" w:styleId="TitleAdobeHeading1">
    <w:name w:val="Title Adobe Heading 1"/>
    <w:basedOn w:val="Heading1"/>
    <w:qFormat/>
    <w:rsid w:val="00DC5150"/>
    <w:pPr>
      <w:jc w:val="center"/>
    </w:pPr>
    <w:rPr>
      <w:rFonts w:ascii="Segoe UI Semilight" w:hAnsi="Segoe UI Semilight"/>
      <w:i/>
      <w:color w:val="auto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fischer\OneDrive%20-%20OSPI%20(Office%20of%20Superintendent%20of%20Public%20Instruction)\Documents%20-%20Learning%20Options\General\OnlineLearningNEW\CP+MDReviews\ApplicationMaterials(Revisions)\202409\handout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464D3-C6B5-476E-ACAA-7B81AEBFF6C7}"/>
      </w:docPartPr>
      <w:docPartBody>
        <w:p w:rsidR="00634344" w:rsidRDefault="00507E77">
          <w:r w:rsidRPr="00C21B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77"/>
    <w:rsid w:val="002921BC"/>
    <w:rsid w:val="00432498"/>
    <w:rsid w:val="00507E77"/>
    <w:rsid w:val="00634344"/>
    <w:rsid w:val="009A7848"/>
    <w:rsid w:val="00B14C86"/>
    <w:rsid w:val="00FA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7E7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496CCD3DF3640A954065A4BE1FEEF" ma:contentTypeVersion="19" ma:contentTypeDescription="Create a new document." ma:contentTypeScope="" ma:versionID="da541fef65af4eb319ff1885974bb260">
  <xsd:schema xmlns:xsd="http://www.w3.org/2001/XMLSchema" xmlns:xs="http://www.w3.org/2001/XMLSchema" xmlns:p="http://schemas.microsoft.com/office/2006/metadata/properties" xmlns:ns2="62b45af9-ec5a-4386-aa9c-dad8acb859ea" xmlns:ns3="1132da16-a4d5-4559-a2d0-5057bacb6138" targetNamespace="http://schemas.microsoft.com/office/2006/metadata/properties" ma:root="true" ma:fieldsID="fa36973ed8677979c993eb1a684e6636" ns2:_="" ns3:_="">
    <xsd:import namespace="62b45af9-ec5a-4386-aa9c-dad8acb859ea"/>
    <xsd:import namespace="1132da16-a4d5-4559-a2d0-5057bacb6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45af9-ec5a-4386-aa9c-dad8acb85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2da16-a4d5-4559-a2d0-5057bacb6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a3adff-8c46-44f3-95b9-70c27318c9a9}" ma:internalName="TaxCatchAll" ma:showField="CatchAllData" ma:web="1132da16-a4d5-4559-a2d0-5057bacb61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45af9-ec5a-4386-aa9c-dad8acb859ea">
      <Terms xmlns="http://schemas.microsoft.com/office/infopath/2007/PartnerControls"/>
    </lcf76f155ced4ddcb4097134ff3c332f>
    <TaxCatchAll xmlns="1132da16-a4d5-4559-a2d0-5057bacb6138" xsi:nil="true"/>
    <_Flow_SignoffStatus xmlns="62b45af9-ec5a-4386-aa9c-dad8acb859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E6791-4985-494D-A63B-FE5DD8167C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E36E3-862A-4F82-8BBC-FE2775197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45af9-ec5a-4386-aa9c-dad8acb859ea"/>
    <ds:schemaRef ds:uri="1132da16-a4d5-4559-a2d0-5057bacb6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F07B20-B70B-4199-8F23-71A172C76316}">
  <ds:schemaRefs>
    <ds:schemaRef ds:uri="http://schemas.microsoft.com/office/2006/metadata/properties"/>
    <ds:schemaRef ds:uri="http://schemas.microsoft.com/office/infopath/2007/PartnerControls"/>
    <ds:schemaRef ds:uri="62b45af9-ec5a-4386-aa9c-dad8acb859ea"/>
    <ds:schemaRef ds:uri="1132da16-a4d5-4559-a2d0-5057bacb6138"/>
  </ds:schemaRefs>
</ds:datastoreItem>
</file>

<file path=customXml/itemProps4.xml><?xml version="1.0" encoding="utf-8"?>
<ds:datastoreItem xmlns:ds="http://schemas.openxmlformats.org/officeDocument/2006/customXml" ds:itemID="{CE3EAB31-3627-441C-974B-B82603C3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handout-template</Template>
  <TotalTime>0</TotalTime>
  <Pages>1</Pages>
  <Words>256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Intent to Apply</vt:lpstr>
    </vt:vector>
  </TitlesOfParts>
  <Company/>
  <LinksUpToDate>false</LinksUpToDate>
  <CharactersWithSpaces>1989</CharactersWithSpaces>
  <SharedDoc>false</SharedDoc>
  <HLinks>
    <vt:vector size="18" baseType="variant">
      <vt:variant>
        <vt:i4>4325394</vt:i4>
      </vt:variant>
      <vt:variant>
        <vt:i4>6</vt:i4>
      </vt:variant>
      <vt:variant>
        <vt:i4>0</vt:i4>
      </vt:variant>
      <vt:variant>
        <vt:i4>5</vt:i4>
      </vt:variant>
      <vt:variant>
        <vt:lpwstr>https://ospi.k12.wa.us/student-success/learning-alternatives/online-learning/programprovider-approval-application</vt:lpwstr>
      </vt:variant>
      <vt:variant>
        <vt:lpwstr/>
      </vt:variant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https://ospi.k12.wa.us/student-success/learning-alternatives/online-learning/online-learning-applicants</vt:lpwstr>
      </vt:variant>
      <vt:variant>
        <vt:lpwstr/>
      </vt:variant>
      <vt:variant>
        <vt:i4>1769583</vt:i4>
      </vt:variant>
      <vt:variant>
        <vt:i4>0</vt:i4>
      </vt:variant>
      <vt:variant>
        <vt:i4>0</vt:i4>
      </vt:variant>
      <vt:variant>
        <vt:i4>5</vt:i4>
      </vt:variant>
      <vt:variant>
        <vt:lpwstr>mailto:learningoptions@k12.wa.us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Intent to Apply for Course Provider or Multidistrict Online School Program Approval</dc:title>
  <dc:subject/>
  <dc:creator/>
  <cp:keywords/>
  <dc:description/>
  <cp:lastModifiedBy/>
  <cp:revision>1</cp:revision>
  <dcterms:created xsi:type="dcterms:W3CDTF">2024-09-30T19:46:00Z</dcterms:created>
  <dcterms:modified xsi:type="dcterms:W3CDTF">2024-09-30T19:46:00Z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af3a778d-4aa6-4768-9230-5474778bdd3b</vt:lpwstr>
  </property>
  <property fmtid="{D5CDD505-2E9C-101B-9397-08002B2CF9AE}" pid="3" name="MediaServiceImageTags">
    <vt:lpwstr/>
  </property>
  <property fmtid="{D5CDD505-2E9C-101B-9397-08002B2CF9AE}" pid="4" name="ContentTypeId">
    <vt:lpwstr>0x010100E02496CCD3DF3640A954065A4BE1FEEF</vt:lpwstr>
  </property>
  <property fmtid="{D5CDD505-2E9C-101B-9397-08002B2CF9AE}" pid="5" name="Language">
    <vt:lpwstr>English</vt:lpwstr>
  </property>
  <property fmtid="{D5CDD505-2E9C-101B-9397-08002B2CF9AE}" pid="6" name="MSIP_Label_9145f431-4c8c-42c6-a5a5-ba6d3bdea585_Enabled">
    <vt:lpwstr>true</vt:lpwstr>
  </property>
  <property fmtid="{D5CDD505-2E9C-101B-9397-08002B2CF9AE}" pid="7" name="MSIP_Label_9145f431-4c8c-42c6-a5a5-ba6d3bdea585_SetDate">
    <vt:lpwstr>2024-09-19T22:19:50Z</vt:lpwstr>
  </property>
  <property fmtid="{D5CDD505-2E9C-101B-9397-08002B2CF9AE}" pid="8" name="MSIP_Label_9145f431-4c8c-42c6-a5a5-ba6d3bdea585_Method">
    <vt:lpwstr>Standard</vt:lpwstr>
  </property>
  <property fmtid="{D5CDD505-2E9C-101B-9397-08002B2CF9AE}" pid="9" name="MSIP_Label_9145f431-4c8c-42c6-a5a5-ba6d3bdea585_Name">
    <vt:lpwstr>defa4170-0d19-0005-0004-bc88714345d2</vt:lpwstr>
  </property>
  <property fmtid="{D5CDD505-2E9C-101B-9397-08002B2CF9AE}" pid="10" name="MSIP_Label_9145f431-4c8c-42c6-a5a5-ba6d3bdea585_SiteId">
    <vt:lpwstr>b2fe5ccf-10a5-46fe-ae45-a0267412af7a</vt:lpwstr>
  </property>
  <property fmtid="{D5CDD505-2E9C-101B-9397-08002B2CF9AE}" pid="11" name="MSIP_Label_9145f431-4c8c-42c6-a5a5-ba6d3bdea585_ActionId">
    <vt:lpwstr>6e34108b-ef7b-4f07-a398-59e504895e1d</vt:lpwstr>
  </property>
  <property fmtid="{D5CDD505-2E9C-101B-9397-08002B2CF9AE}" pid="12" name="MSIP_Label_9145f431-4c8c-42c6-a5a5-ba6d3bdea585_ContentBits">
    <vt:lpwstr>0</vt:lpwstr>
  </property>
</Properties>
</file>