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21496"/>
    <w:multiLevelType w:val="multilevel"/>
    <w:tmpl w:val="EAD4704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074EF9"/>
    <w:multiLevelType w:val="hybridMultilevel"/>
    <w:tmpl w:val="91D65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381C03"/>
    <w:multiLevelType w:val="hybridMultilevel"/>
    <w:tmpl w:val="8CDA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81320">
    <w:abstractNumId w:val="2"/>
  </w:num>
  <w:num w:numId="2" w16cid:durableId="1724792606">
    <w:abstractNumId w:val="0"/>
  </w:num>
  <w:num w:numId="3" w16cid:durableId="115764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B0"/>
    <w:rsid w:val="00003CEE"/>
    <w:rsid w:val="00015906"/>
    <w:rsid w:val="00032086"/>
    <w:rsid w:val="00047921"/>
    <w:rsid w:val="000614ED"/>
    <w:rsid w:val="00085AB5"/>
    <w:rsid w:val="000D2969"/>
    <w:rsid w:val="000E2A56"/>
    <w:rsid w:val="000E4F2D"/>
    <w:rsid w:val="000F732C"/>
    <w:rsid w:val="00123A74"/>
    <w:rsid w:val="00181BB0"/>
    <w:rsid w:val="00186660"/>
    <w:rsid w:val="00186886"/>
    <w:rsid w:val="001909E6"/>
    <w:rsid w:val="001A4B80"/>
    <w:rsid w:val="001B3CE7"/>
    <w:rsid w:val="001C73CB"/>
    <w:rsid w:val="001E683A"/>
    <w:rsid w:val="001E79F9"/>
    <w:rsid w:val="001F531E"/>
    <w:rsid w:val="002029B4"/>
    <w:rsid w:val="00232F64"/>
    <w:rsid w:val="002357B0"/>
    <w:rsid w:val="00241424"/>
    <w:rsid w:val="002415B7"/>
    <w:rsid w:val="00281DB1"/>
    <w:rsid w:val="002852A6"/>
    <w:rsid w:val="00295638"/>
    <w:rsid w:val="002C75F6"/>
    <w:rsid w:val="002D4376"/>
    <w:rsid w:val="002E4BC3"/>
    <w:rsid w:val="002F0789"/>
    <w:rsid w:val="0031484B"/>
    <w:rsid w:val="00326AD2"/>
    <w:rsid w:val="00336D13"/>
    <w:rsid w:val="0035298B"/>
    <w:rsid w:val="003701CA"/>
    <w:rsid w:val="00372231"/>
    <w:rsid w:val="003B4381"/>
    <w:rsid w:val="003B7C49"/>
    <w:rsid w:val="003C629B"/>
    <w:rsid w:val="003C6B82"/>
    <w:rsid w:val="003E40B4"/>
    <w:rsid w:val="00403F77"/>
    <w:rsid w:val="00412163"/>
    <w:rsid w:val="00412A2B"/>
    <w:rsid w:val="00431088"/>
    <w:rsid w:val="00434177"/>
    <w:rsid w:val="00454E6D"/>
    <w:rsid w:val="0045777F"/>
    <w:rsid w:val="004C5638"/>
    <w:rsid w:val="004C7969"/>
    <w:rsid w:val="004F3CEB"/>
    <w:rsid w:val="0051217F"/>
    <w:rsid w:val="00535A83"/>
    <w:rsid w:val="005503D8"/>
    <w:rsid w:val="00553B94"/>
    <w:rsid w:val="0055715E"/>
    <w:rsid w:val="0056450F"/>
    <w:rsid w:val="00573769"/>
    <w:rsid w:val="00575309"/>
    <w:rsid w:val="00583D27"/>
    <w:rsid w:val="00585E66"/>
    <w:rsid w:val="005E380B"/>
    <w:rsid w:val="005F068C"/>
    <w:rsid w:val="005F2353"/>
    <w:rsid w:val="00604893"/>
    <w:rsid w:val="00605233"/>
    <w:rsid w:val="0060580F"/>
    <w:rsid w:val="006059B4"/>
    <w:rsid w:val="00605B1C"/>
    <w:rsid w:val="006224B4"/>
    <w:rsid w:val="006240DF"/>
    <w:rsid w:val="006355C7"/>
    <w:rsid w:val="00650CD6"/>
    <w:rsid w:val="0065488A"/>
    <w:rsid w:val="006A69DC"/>
    <w:rsid w:val="006B7A2A"/>
    <w:rsid w:val="006C3095"/>
    <w:rsid w:val="006E0484"/>
    <w:rsid w:val="006E22F9"/>
    <w:rsid w:val="006E4116"/>
    <w:rsid w:val="006F2DF2"/>
    <w:rsid w:val="006F4F0D"/>
    <w:rsid w:val="006F55DD"/>
    <w:rsid w:val="00706ADC"/>
    <w:rsid w:val="00724376"/>
    <w:rsid w:val="0072481F"/>
    <w:rsid w:val="00747C3D"/>
    <w:rsid w:val="00763D95"/>
    <w:rsid w:val="007B36D0"/>
    <w:rsid w:val="007D79A6"/>
    <w:rsid w:val="007F1E05"/>
    <w:rsid w:val="007F3EEB"/>
    <w:rsid w:val="008021E0"/>
    <w:rsid w:val="00814D97"/>
    <w:rsid w:val="00815015"/>
    <w:rsid w:val="0081559F"/>
    <w:rsid w:val="00817A47"/>
    <w:rsid w:val="00824354"/>
    <w:rsid w:val="00836F9D"/>
    <w:rsid w:val="008467B5"/>
    <w:rsid w:val="00850336"/>
    <w:rsid w:val="00850365"/>
    <w:rsid w:val="00851A45"/>
    <w:rsid w:val="008872A5"/>
    <w:rsid w:val="00892505"/>
    <w:rsid w:val="008A2EB8"/>
    <w:rsid w:val="008B3783"/>
    <w:rsid w:val="008D5C21"/>
    <w:rsid w:val="008E2476"/>
    <w:rsid w:val="008F7C5D"/>
    <w:rsid w:val="00924259"/>
    <w:rsid w:val="00930ED6"/>
    <w:rsid w:val="00935A5F"/>
    <w:rsid w:val="00941C8A"/>
    <w:rsid w:val="009710BA"/>
    <w:rsid w:val="00980257"/>
    <w:rsid w:val="00980A97"/>
    <w:rsid w:val="00987479"/>
    <w:rsid w:val="009B45A4"/>
    <w:rsid w:val="009D4005"/>
    <w:rsid w:val="009E6E09"/>
    <w:rsid w:val="009F3874"/>
    <w:rsid w:val="009F575B"/>
    <w:rsid w:val="00A16DEE"/>
    <w:rsid w:val="00A170EF"/>
    <w:rsid w:val="00A17D25"/>
    <w:rsid w:val="00A224F9"/>
    <w:rsid w:val="00A3575D"/>
    <w:rsid w:val="00A35D2B"/>
    <w:rsid w:val="00A36A31"/>
    <w:rsid w:val="00A46622"/>
    <w:rsid w:val="00A570A7"/>
    <w:rsid w:val="00A72995"/>
    <w:rsid w:val="00A90134"/>
    <w:rsid w:val="00AC3EDD"/>
    <w:rsid w:val="00AE137D"/>
    <w:rsid w:val="00AE4B2E"/>
    <w:rsid w:val="00B01784"/>
    <w:rsid w:val="00B06798"/>
    <w:rsid w:val="00B11227"/>
    <w:rsid w:val="00B17280"/>
    <w:rsid w:val="00B3601A"/>
    <w:rsid w:val="00B410E3"/>
    <w:rsid w:val="00B55687"/>
    <w:rsid w:val="00B71EC4"/>
    <w:rsid w:val="00B764EA"/>
    <w:rsid w:val="00B84049"/>
    <w:rsid w:val="00BB79DA"/>
    <w:rsid w:val="00BE31F7"/>
    <w:rsid w:val="00BE3490"/>
    <w:rsid w:val="00BE3CB6"/>
    <w:rsid w:val="00C05748"/>
    <w:rsid w:val="00C25873"/>
    <w:rsid w:val="00C35B5B"/>
    <w:rsid w:val="00C35F1E"/>
    <w:rsid w:val="00C73A26"/>
    <w:rsid w:val="00C77950"/>
    <w:rsid w:val="00C85A47"/>
    <w:rsid w:val="00CA6995"/>
    <w:rsid w:val="00CD5D44"/>
    <w:rsid w:val="00CE1CBA"/>
    <w:rsid w:val="00D01052"/>
    <w:rsid w:val="00D03E3F"/>
    <w:rsid w:val="00D239FF"/>
    <w:rsid w:val="00D24161"/>
    <w:rsid w:val="00D310F6"/>
    <w:rsid w:val="00D34DA6"/>
    <w:rsid w:val="00D352BA"/>
    <w:rsid w:val="00D7164C"/>
    <w:rsid w:val="00D71BF1"/>
    <w:rsid w:val="00D828F3"/>
    <w:rsid w:val="00D957AB"/>
    <w:rsid w:val="00DA31FF"/>
    <w:rsid w:val="00DA6F19"/>
    <w:rsid w:val="00DC3798"/>
    <w:rsid w:val="00DC4BF4"/>
    <w:rsid w:val="00DD0206"/>
    <w:rsid w:val="00DF08C4"/>
    <w:rsid w:val="00DF50F6"/>
    <w:rsid w:val="00E11369"/>
    <w:rsid w:val="00E12255"/>
    <w:rsid w:val="00E165B8"/>
    <w:rsid w:val="00E1714C"/>
    <w:rsid w:val="00E2196C"/>
    <w:rsid w:val="00E4111F"/>
    <w:rsid w:val="00E453D7"/>
    <w:rsid w:val="00E538B2"/>
    <w:rsid w:val="00E74184"/>
    <w:rsid w:val="00ED3399"/>
    <w:rsid w:val="00EE4BC6"/>
    <w:rsid w:val="00F1150D"/>
    <w:rsid w:val="00F177BE"/>
    <w:rsid w:val="00F3071D"/>
    <w:rsid w:val="00F6723E"/>
    <w:rsid w:val="00F73EA5"/>
    <w:rsid w:val="00FB4D03"/>
    <w:rsid w:val="00FB7D7E"/>
    <w:rsid w:val="00FD288B"/>
    <w:rsid w:val="00FD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0A3E25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34"/>
  </w:style>
  <w:style w:type="paragraph" w:styleId="Heading1">
    <w:name w:val="heading 1"/>
    <w:basedOn w:val="Normal"/>
    <w:next w:val="Normal"/>
    <w:link w:val="Heading1Char"/>
    <w:uiPriority w:val="9"/>
    <w:qFormat/>
    <w:rsid w:val="00A90134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CE7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CE7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C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3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A90134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A90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134"/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CE7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3CE7"/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3CE7"/>
    <w:pPr>
      <w:spacing w:after="0" w:line="240" w:lineRule="auto"/>
      <w:jc w:val="center"/>
    </w:pPr>
    <w:rPr>
      <w:rFonts w:ascii="Segoe UI Semilight" w:hAnsi="Segoe UI Semilight" w:cs="Segoe UI Semilight"/>
      <w:i/>
      <w:iCs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3CE7"/>
    <w:rPr>
      <w:rFonts w:ascii="Segoe UI Semilight" w:hAnsi="Segoe UI Semilight" w:cs="Segoe UI Semilight"/>
      <w:i/>
      <w:iCs/>
      <w:sz w:val="56"/>
      <w:szCs w:val="72"/>
    </w:rPr>
  </w:style>
  <w:style w:type="paragraph" w:styleId="Header">
    <w:name w:val="header"/>
    <w:basedOn w:val="Normal"/>
    <w:link w:val="Head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B4"/>
  </w:style>
  <w:style w:type="paragraph" w:styleId="Footer">
    <w:name w:val="footer"/>
    <w:basedOn w:val="Normal"/>
    <w:link w:val="Foot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B4"/>
  </w:style>
  <w:style w:type="paragraph" w:styleId="BalloonText">
    <w:name w:val="Balloon Text"/>
    <w:basedOn w:val="Normal"/>
    <w:link w:val="BalloonTextChar"/>
    <w:uiPriority w:val="99"/>
    <w:semiHidden/>
    <w:unhideWhenUsed/>
    <w:rsid w:val="00AC3EDD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DD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C5D"/>
    <w:rPr>
      <w:rFonts w:asciiTheme="majorHAnsi" w:eastAsiaTheme="majorEastAsia" w:hAnsiTheme="majorHAnsi" w:cstheme="majorBidi"/>
      <w:i/>
      <w:iCs/>
      <w:color w:val="40403D" w:themeColor="text2"/>
    </w:rPr>
  </w:style>
  <w:style w:type="character" w:styleId="IntenseEmphasis">
    <w:name w:val="Intense Emphasis"/>
    <w:basedOn w:val="DefaultParagraphFont"/>
    <w:uiPriority w:val="21"/>
    <w:qFormat/>
    <w:rsid w:val="008F7C5D"/>
    <w:rPr>
      <w:i/>
      <w:iCs/>
      <w:color w:val="0D576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C5D"/>
    <w:pPr>
      <w:pBdr>
        <w:top w:val="single" w:sz="4" w:space="10" w:color="FBC639" w:themeColor="accent1"/>
        <w:bottom w:val="single" w:sz="4" w:space="10" w:color="FBC639" w:themeColor="accent1"/>
      </w:pBdr>
      <w:spacing w:before="360" w:after="360"/>
      <w:ind w:left="864" w:right="864"/>
      <w:jc w:val="center"/>
    </w:pPr>
    <w:rPr>
      <w:i/>
      <w:iCs/>
      <w:color w:val="0D576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C5D"/>
    <w:rPr>
      <w:i/>
      <w:iCs/>
      <w:color w:val="0D5761" w:themeColor="accent2"/>
    </w:rPr>
  </w:style>
  <w:style w:type="paragraph" w:styleId="NoSpacing">
    <w:name w:val="No Spacing"/>
    <w:uiPriority w:val="1"/>
    <w:qFormat/>
    <w:rsid w:val="00747C3D"/>
    <w:pPr>
      <w:spacing w:after="0" w:line="240" w:lineRule="auto"/>
    </w:pPr>
  </w:style>
  <w:style w:type="paragraph" w:customStyle="1" w:styleId="TableParagraph">
    <w:name w:val="Table Paragraph"/>
    <w:basedOn w:val="Normal"/>
    <w:uiPriority w:val="2"/>
    <w:rsid w:val="004C7969"/>
    <w:pPr>
      <w:spacing w:after="0" w:line="240" w:lineRule="auto"/>
      <w:jc w:val="center"/>
    </w:pPr>
    <w:rPr>
      <w:rFonts w:cstheme="minorBidi"/>
    </w:rPr>
  </w:style>
  <w:style w:type="table" w:customStyle="1" w:styleId="OSPITable">
    <w:name w:val="OSPI Table"/>
    <w:basedOn w:val="TableNormal"/>
    <w:uiPriority w:val="99"/>
    <w:rsid w:val="004C7969"/>
    <w:pPr>
      <w:spacing w:after="0" w:line="240" w:lineRule="auto"/>
      <w:jc w:val="center"/>
    </w:pPr>
    <w:rPr>
      <w:rFonts w:cstheme="minorBid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7F5EB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table" w:styleId="TableGrid">
    <w:name w:val="Table Grid"/>
    <w:basedOn w:val="TableNormal"/>
    <w:uiPriority w:val="39"/>
    <w:rsid w:val="004C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SPITableDefault">
    <w:name w:val="OSPI Table (Default)"/>
    <w:basedOn w:val="OSPITable"/>
    <w:uiPriority w:val="99"/>
    <w:rsid w:val="004C7969"/>
    <w:tblPr/>
    <w:tblStylePr w:type="firstRow">
      <w:rPr>
        <w:rFonts w:ascii="Segoe UI" w:hAnsi="Segoe UI"/>
        <w:b/>
        <w:i w:val="0"/>
        <w:color w:val="F7F5EB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E538B2"/>
    <w:rPr>
      <w:color w:val="0D5761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8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36D13"/>
    <w:pPr>
      <w:widowControl w:val="0"/>
      <w:autoSpaceDE w:val="0"/>
      <w:autoSpaceDN w:val="0"/>
      <w:spacing w:after="0" w:line="240" w:lineRule="auto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36D13"/>
    <w:rPr>
      <w:rFonts w:cstheme="minorBidi"/>
    </w:rPr>
  </w:style>
  <w:style w:type="paragraph" w:customStyle="1" w:styleId="TableChartGraphHeader">
    <w:name w:val="Table/Chart/Graph Header"/>
    <w:basedOn w:val="BodyText"/>
    <w:link w:val="TableChartGraphHeaderChar"/>
    <w:uiPriority w:val="2"/>
    <w:qFormat/>
    <w:rsid w:val="00336D13"/>
    <w:pPr>
      <w:spacing w:after="80"/>
    </w:pPr>
    <w:rPr>
      <w:b/>
      <w:bCs/>
      <w:color w:val="0D5761"/>
    </w:rPr>
  </w:style>
  <w:style w:type="character" w:customStyle="1" w:styleId="TableChartGraphHeaderChar">
    <w:name w:val="Table/Chart/Graph Header Char"/>
    <w:basedOn w:val="BodyTextChar"/>
    <w:link w:val="TableChartGraphHeader"/>
    <w:uiPriority w:val="2"/>
    <w:rsid w:val="00336D13"/>
    <w:rPr>
      <w:rFonts w:cstheme="minorBidi"/>
      <w:b/>
      <w:bCs/>
      <w:color w:val="0D5761"/>
    </w:rPr>
  </w:style>
  <w:style w:type="character" w:styleId="PlaceholderText">
    <w:name w:val="Placeholder Text"/>
    <w:basedOn w:val="DefaultParagraphFont"/>
    <w:uiPriority w:val="99"/>
    <w:semiHidden/>
    <w:rsid w:val="00DF50F6"/>
    <w:rPr>
      <w:color w:val="666666"/>
    </w:rPr>
  </w:style>
  <w:style w:type="paragraph" w:styleId="TOCHeading">
    <w:name w:val="TOC Heading"/>
    <w:basedOn w:val="Heading1"/>
    <w:next w:val="Normal"/>
    <w:uiPriority w:val="39"/>
    <w:unhideWhenUsed/>
    <w:qFormat/>
    <w:rsid w:val="00281DB1"/>
    <w:pPr>
      <w:outlineLvl w:val="9"/>
    </w:pPr>
    <w:rPr>
      <w:rFonts w:asciiTheme="majorHAnsi" w:hAnsiTheme="majorHAnsi" w:cstheme="majorBidi"/>
    </w:rPr>
  </w:style>
  <w:style w:type="paragraph" w:styleId="TOC1">
    <w:name w:val="toc 1"/>
    <w:basedOn w:val="Normal"/>
    <w:next w:val="Normal"/>
    <w:autoRedefine/>
    <w:uiPriority w:val="39"/>
    <w:unhideWhenUsed/>
    <w:rsid w:val="00281DB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81DB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81DB1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0614ED"/>
    <w:rPr>
      <w:color w:val="C490A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fischer\OneDrive%20-%20OSPI%20(Office%20of%20Superintendent%20of%20Public%20Instruction)\Documents%20-%20Learning%20Options\General\OnlineLearningNEW\CP+MDReviews\ApplicationMaterials(Revisions)\202409\handout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5753B-146D-4501-A439-EB8FB6E5EF02}"/>
      </w:docPartPr>
      <w:docPartBody>
        <w:p w:rsidR="004C4162" w:rsidRDefault="001773CF">
          <w:r w:rsidRPr="000F63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9660DE45D40A58E9D1D6F7C3A2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979E-14EA-4E6B-9610-CECFBBAA63B5}"/>
      </w:docPartPr>
      <w:docPartBody>
        <w:p w:rsidR="004C4162" w:rsidRDefault="001773CF" w:rsidP="001773CF">
          <w:pPr>
            <w:pStyle w:val="9069660DE45D40A58E9D1D6F7C3A2F67"/>
          </w:pPr>
          <w:r w:rsidRPr="000F63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37D2E2EC44D8E9D201CDD0F81A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CDC43-BA82-4F12-8E41-C7F3F9545421}"/>
      </w:docPartPr>
      <w:docPartBody>
        <w:p w:rsidR="004C4162" w:rsidRDefault="001773CF" w:rsidP="001773CF">
          <w:pPr>
            <w:pStyle w:val="EB937D2E2EC44D8E9D201CDD0F81A7F7"/>
          </w:pPr>
          <w:r w:rsidRPr="000F63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1A447A034466F99885C361AE80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C282E-5D54-483C-93FB-B04B530AD4C3}"/>
      </w:docPartPr>
      <w:docPartBody>
        <w:p w:rsidR="004C4162" w:rsidRDefault="001773CF" w:rsidP="001773CF">
          <w:pPr>
            <w:pStyle w:val="EF11A447A034466F99885C361AE80A02"/>
          </w:pPr>
          <w:r w:rsidRPr="000F63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7B67CC5F541EC882D0C02E53DC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A109E-1E8C-4B4B-8851-385D998FF738}"/>
      </w:docPartPr>
      <w:docPartBody>
        <w:p w:rsidR="004C4162" w:rsidRDefault="001773CF" w:rsidP="001773CF">
          <w:pPr>
            <w:pStyle w:val="42B7B67CC5F541EC882D0C02E53DCD1C"/>
          </w:pPr>
          <w:r w:rsidRPr="000F63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CF"/>
    <w:rsid w:val="001773CF"/>
    <w:rsid w:val="002029B4"/>
    <w:rsid w:val="002D31BC"/>
    <w:rsid w:val="003C6B82"/>
    <w:rsid w:val="004C4162"/>
    <w:rsid w:val="006F55DD"/>
    <w:rsid w:val="00F6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73CF"/>
    <w:rPr>
      <w:color w:val="666666"/>
    </w:rPr>
  </w:style>
  <w:style w:type="paragraph" w:customStyle="1" w:styleId="9069660DE45D40A58E9D1D6F7C3A2F67">
    <w:name w:val="9069660DE45D40A58E9D1D6F7C3A2F67"/>
    <w:rsid w:val="001773CF"/>
  </w:style>
  <w:style w:type="paragraph" w:customStyle="1" w:styleId="EB937D2E2EC44D8E9D201CDD0F81A7F7">
    <w:name w:val="EB937D2E2EC44D8E9D201CDD0F81A7F7"/>
    <w:rsid w:val="001773CF"/>
  </w:style>
  <w:style w:type="paragraph" w:customStyle="1" w:styleId="EF11A447A034466F99885C361AE80A02">
    <w:name w:val="EF11A447A034466F99885C361AE80A02"/>
    <w:rsid w:val="001773CF"/>
  </w:style>
  <w:style w:type="paragraph" w:customStyle="1" w:styleId="42B7B67CC5F541EC882D0C02E53DCD1C">
    <w:name w:val="42B7B67CC5F541EC882D0C02E53DCD1C"/>
    <w:rsid w:val="001773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45af9-ec5a-4386-aa9c-dad8acb859ea">
      <Terms xmlns="http://schemas.microsoft.com/office/infopath/2007/PartnerControls"/>
    </lcf76f155ced4ddcb4097134ff3c332f>
    <TaxCatchAll xmlns="1132da16-a4d5-4559-a2d0-5057bacb6138" xsi:nil="true"/>
    <_Flow_SignoffStatus xmlns="62b45af9-ec5a-4386-aa9c-dad8acb859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496CCD3DF3640A954065A4BE1FEEF" ma:contentTypeVersion="19" ma:contentTypeDescription="Create a new document." ma:contentTypeScope="" ma:versionID="da541fef65af4eb319ff1885974bb260">
  <xsd:schema xmlns:xsd="http://www.w3.org/2001/XMLSchema" xmlns:xs="http://www.w3.org/2001/XMLSchema" xmlns:p="http://schemas.microsoft.com/office/2006/metadata/properties" xmlns:ns2="62b45af9-ec5a-4386-aa9c-dad8acb859ea" xmlns:ns3="1132da16-a4d5-4559-a2d0-5057bacb6138" targetNamespace="http://schemas.microsoft.com/office/2006/metadata/properties" ma:root="true" ma:fieldsID="fa36973ed8677979c993eb1a684e6636" ns2:_="" ns3:_="">
    <xsd:import namespace="62b45af9-ec5a-4386-aa9c-dad8acb859ea"/>
    <xsd:import namespace="1132da16-a4d5-4559-a2d0-5057bacb6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5af9-ec5a-4386-aa9c-dad8acb8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2da16-a4d5-4559-a2d0-5057bacb6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a3adff-8c46-44f3-95b9-70c27318c9a9}" ma:internalName="TaxCatchAll" ma:showField="CatchAllData" ma:web="1132da16-a4d5-4559-a2d0-5057bacb6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07B20-B70B-4199-8F23-71A172C7631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2b45af9-ec5a-4386-aa9c-dad8acb859ea"/>
    <ds:schemaRef ds:uri="http://purl.org/dc/terms/"/>
    <ds:schemaRef ds:uri="1132da16-a4d5-4559-a2d0-5057bacb6138"/>
  </ds:schemaRefs>
</ds:datastoreItem>
</file>

<file path=customXml/itemProps2.xml><?xml version="1.0" encoding="utf-8"?>
<ds:datastoreItem xmlns:ds="http://schemas.openxmlformats.org/officeDocument/2006/customXml" ds:itemID="{C0DE6791-4985-494D-A63B-FE5DD8167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E36E3-862A-4F82-8BBC-FE2775197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45af9-ec5a-4386-aa9c-dad8acb859ea"/>
    <ds:schemaRef ds:uri="1132da16-a4d5-4559-a2d0-5057bacb6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3EAB31-3627-441C-974B-B82603C3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handout-template</Template>
  <TotalTime>0</TotalTime>
  <Pages>10</Pages>
  <Words>1904</Words>
  <Characters>14092</Characters>
  <Application>Microsoft Office Word</Application>
  <DocSecurity>4</DocSecurity>
  <Lines>117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Provider Application</vt:lpstr>
    </vt:vector>
  </TitlesOfParts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Provider Application</dc:title>
  <dc:subject/>
  <dc:creator/>
  <cp:keywords/>
  <dc:description/>
  <cp:lastModifiedBy/>
  <cp:revision>1</cp:revision>
  <dcterms:created xsi:type="dcterms:W3CDTF">2024-10-01T21:52:00Z</dcterms:created>
  <dcterms:modified xsi:type="dcterms:W3CDTF">2024-10-01T21:52:00Z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af3a778d-4aa6-4768-9230-5474778bdd3b</vt:lpwstr>
  </property>
  <property fmtid="{D5CDD505-2E9C-101B-9397-08002B2CF9AE}" pid="3" name="MediaServiceImageTags">
    <vt:lpwstr/>
  </property>
  <property fmtid="{D5CDD505-2E9C-101B-9397-08002B2CF9AE}" pid="4" name="ContentTypeId">
    <vt:lpwstr>0x010100E02496CCD3DF3640A954065A4BE1FEEF</vt:lpwstr>
  </property>
  <property fmtid="{D5CDD505-2E9C-101B-9397-08002B2CF9AE}" pid="5" name="Language">
    <vt:lpwstr>Engllish</vt:lpwstr>
  </property>
  <property fmtid="{D5CDD505-2E9C-101B-9397-08002B2CF9AE}" pid="6" name="MSIP_Label_9145f431-4c8c-42c6-a5a5-ba6d3bdea585_Enabled">
    <vt:lpwstr>true</vt:lpwstr>
  </property>
  <property fmtid="{D5CDD505-2E9C-101B-9397-08002B2CF9AE}" pid="7" name="MSIP_Label_9145f431-4c8c-42c6-a5a5-ba6d3bdea585_SetDate">
    <vt:lpwstr>2024-09-19T22:19:50Z</vt:lpwstr>
  </property>
  <property fmtid="{D5CDD505-2E9C-101B-9397-08002B2CF9AE}" pid="8" name="MSIP_Label_9145f431-4c8c-42c6-a5a5-ba6d3bdea585_Method">
    <vt:lpwstr>Standard</vt:lpwstr>
  </property>
  <property fmtid="{D5CDD505-2E9C-101B-9397-08002B2CF9AE}" pid="9" name="MSIP_Label_9145f431-4c8c-42c6-a5a5-ba6d3bdea585_Name">
    <vt:lpwstr>defa4170-0d19-0005-0004-bc88714345d2</vt:lpwstr>
  </property>
  <property fmtid="{D5CDD505-2E9C-101B-9397-08002B2CF9AE}" pid="10" name="MSIP_Label_9145f431-4c8c-42c6-a5a5-ba6d3bdea585_SiteId">
    <vt:lpwstr>b2fe5ccf-10a5-46fe-ae45-a0267412af7a</vt:lpwstr>
  </property>
  <property fmtid="{D5CDD505-2E9C-101B-9397-08002B2CF9AE}" pid="11" name="MSIP_Label_9145f431-4c8c-42c6-a5a5-ba6d3bdea585_ActionId">
    <vt:lpwstr>6e34108b-ef7b-4f07-a398-59e504895e1d</vt:lpwstr>
  </property>
  <property fmtid="{D5CDD505-2E9C-101B-9397-08002B2CF9AE}" pid="12" name="MSIP_Label_9145f431-4c8c-42c6-a5a5-ba6d3bdea585_ContentBits">
    <vt:lpwstr>0</vt:lpwstr>
  </property>
</Properties>
</file>